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6E6934" w:rsidRPr="00012B97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6E6934" w:rsidRPr="00B227BB" w:rsidRDefault="006E6934" w:rsidP="006E6934">
      <w:pPr>
        <w:jc w:val="center"/>
        <w:rPr>
          <w:b/>
          <w:spacing w:val="20"/>
          <w:sz w:val="28"/>
          <w:szCs w:val="28"/>
        </w:rPr>
      </w:pPr>
    </w:p>
    <w:p w:rsidR="006E6934" w:rsidRDefault="006E6934" w:rsidP="006E6934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6E6934" w:rsidRPr="0010354C" w:rsidRDefault="006E6934" w:rsidP="006E6934"/>
    <w:p w:rsidR="006E6934" w:rsidRDefault="006E6934" w:rsidP="006E6934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6E6934" w:rsidRPr="00B227BB" w:rsidRDefault="006E6934" w:rsidP="006E693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6E6934" w:rsidRPr="00782A38" w:rsidTr="00487EB3">
        <w:trPr>
          <w:trHeight w:val="620"/>
        </w:trPr>
        <w:tc>
          <w:tcPr>
            <w:tcW w:w="3340" w:type="dxa"/>
          </w:tcPr>
          <w:p w:rsidR="006E6934" w:rsidRPr="00782A38" w:rsidRDefault="006E6934" w:rsidP="00487EB3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6E6934" w:rsidRPr="00782A38" w:rsidRDefault="006E6934" w:rsidP="00487EB3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6E6934" w:rsidRPr="00CF60E3" w:rsidRDefault="006E6934" w:rsidP="00487EB3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319</w:t>
            </w:r>
          </w:p>
        </w:tc>
      </w:tr>
    </w:tbl>
    <w:p w:rsidR="006E6934" w:rsidRPr="00AD6129" w:rsidRDefault="006E6934" w:rsidP="006E6934">
      <w:pPr>
        <w:pStyle w:val="5"/>
        <w:contextualSpacing/>
        <w:rPr>
          <w:sz w:val="28"/>
          <w:szCs w:val="28"/>
        </w:rPr>
      </w:pPr>
      <w:r w:rsidRPr="00AD6129">
        <w:rPr>
          <w:sz w:val="28"/>
          <w:szCs w:val="28"/>
        </w:rPr>
        <w:t xml:space="preserve">Про затвердження  кошторисної </w:t>
      </w:r>
    </w:p>
    <w:p w:rsidR="006E6934" w:rsidRPr="00AD6129" w:rsidRDefault="006E6934" w:rsidP="006E6934">
      <w:pPr>
        <w:pStyle w:val="5"/>
        <w:contextualSpacing/>
        <w:rPr>
          <w:sz w:val="28"/>
          <w:szCs w:val="28"/>
        </w:rPr>
      </w:pPr>
      <w:r w:rsidRPr="00AD6129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D6129">
        <w:rPr>
          <w:sz w:val="28"/>
          <w:szCs w:val="28"/>
        </w:rPr>
        <w:t xml:space="preserve">документації </w:t>
      </w:r>
    </w:p>
    <w:p w:rsidR="006E6934" w:rsidRPr="005C37EE" w:rsidRDefault="006E6934" w:rsidP="006E6934"/>
    <w:p w:rsidR="006E6934" w:rsidRPr="000C0555" w:rsidRDefault="006E6934" w:rsidP="006E693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F3F8D">
        <w:rPr>
          <w:sz w:val="28"/>
          <w:szCs w:val="28"/>
        </w:rPr>
        <w:t>від</w:t>
      </w:r>
      <w:r w:rsidRPr="0075205E">
        <w:rPr>
          <w:sz w:val="28"/>
          <w:szCs w:val="28"/>
        </w:rPr>
        <w:t xml:space="preserve"> 21.11.2024 № 241118-12/ЕО</w:t>
      </w:r>
    </w:p>
    <w:p w:rsidR="006E6934" w:rsidRPr="006D6519" w:rsidRDefault="006E6934" w:rsidP="006E6934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6E6934" w:rsidRPr="006D6519" w:rsidRDefault="006E6934" w:rsidP="006E6934">
      <w:pPr>
        <w:ind w:firstLine="567"/>
        <w:rPr>
          <w:sz w:val="28"/>
          <w:szCs w:val="28"/>
        </w:rPr>
      </w:pPr>
    </w:p>
    <w:p w:rsidR="006E6934" w:rsidRPr="006F3F8D" w:rsidRDefault="006E6934" w:rsidP="006E6934">
      <w:pPr>
        <w:numPr>
          <w:ilvl w:val="0"/>
          <w:numId w:val="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6F3F8D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</w:r>
      <w:r>
        <w:rPr>
          <w:sz w:val="28"/>
          <w:szCs w:val="28"/>
        </w:rPr>
        <w:t xml:space="preserve"> (Коригування) </w:t>
      </w:r>
      <w:r w:rsidRPr="006F3F8D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12 681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695</w:t>
      </w:r>
      <w:r w:rsidRPr="006F3F8D">
        <w:rPr>
          <w:sz w:val="28"/>
          <w:szCs w:val="28"/>
        </w:rPr>
        <w:t xml:space="preserve"> тис. грн, у тому числі:</w:t>
      </w:r>
    </w:p>
    <w:p w:rsidR="006E6934" w:rsidRPr="006F3F8D" w:rsidRDefault="006E6934" w:rsidP="006E693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10</w:t>
      </w:r>
      <w:r w:rsidRPr="006F3F8D">
        <w:rPr>
          <w:sz w:val="28"/>
          <w:szCs w:val="28"/>
        </w:rPr>
        <w:t> </w:t>
      </w:r>
      <w:r>
        <w:rPr>
          <w:sz w:val="28"/>
          <w:szCs w:val="28"/>
        </w:rPr>
        <w:t>152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096</w:t>
      </w:r>
      <w:r w:rsidRPr="006F3F8D">
        <w:rPr>
          <w:sz w:val="28"/>
          <w:szCs w:val="28"/>
        </w:rPr>
        <w:t xml:space="preserve"> тис. грн; </w:t>
      </w:r>
    </w:p>
    <w:p w:rsidR="006E6934" w:rsidRPr="006F3F8D" w:rsidRDefault="006E6934" w:rsidP="006E693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0,000</w:t>
      </w:r>
      <w:r w:rsidRPr="006F3F8D">
        <w:rPr>
          <w:sz w:val="28"/>
          <w:szCs w:val="28"/>
        </w:rPr>
        <w:t xml:space="preserve"> тис. грн; </w:t>
      </w:r>
    </w:p>
    <w:p w:rsidR="006E6934" w:rsidRDefault="006E6934" w:rsidP="006E693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>інші витрати</w:t>
      </w:r>
      <w:r w:rsidRPr="006F3F8D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</w:t>
      </w:r>
      <w:r w:rsidRPr="006F3F8D">
        <w:rPr>
          <w:sz w:val="28"/>
          <w:szCs w:val="28"/>
        </w:rPr>
        <w:t> </w:t>
      </w:r>
      <w:r>
        <w:rPr>
          <w:sz w:val="28"/>
          <w:szCs w:val="28"/>
        </w:rPr>
        <w:t>529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599</w:t>
      </w:r>
      <w:r w:rsidRPr="006F3F8D">
        <w:rPr>
          <w:sz w:val="28"/>
          <w:szCs w:val="28"/>
        </w:rPr>
        <w:t xml:space="preserve"> тис. гривень. </w:t>
      </w:r>
    </w:p>
    <w:p w:rsidR="006E6934" w:rsidRDefault="006E6934" w:rsidP="006E693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9 138,943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6E6934" w:rsidRPr="00CB7B74" w:rsidRDefault="006E6934" w:rsidP="006E693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7 384,742</w:t>
      </w:r>
      <w:r w:rsidRPr="00CB7B74">
        <w:rPr>
          <w:sz w:val="28"/>
          <w:szCs w:val="28"/>
        </w:rPr>
        <w:t xml:space="preserve"> тис. грн; </w:t>
      </w:r>
    </w:p>
    <w:p w:rsidR="006E6934" w:rsidRPr="00CB7B74" w:rsidRDefault="006E6934" w:rsidP="006E693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6E6934" w:rsidRDefault="006E6934" w:rsidP="006E693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1 754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201</w:t>
      </w:r>
      <w:r w:rsidRPr="00CB7B74">
        <w:rPr>
          <w:sz w:val="28"/>
          <w:szCs w:val="28"/>
        </w:rPr>
        <w:t xml:space="preserve"> тис. гривень.</w:t>
      </w:r>
    </w:p>
    <w:p w:rsidR="006E6934" w:rsidRPr="00F60230" w:rsidRDefault="006E6934" w:rsidP="006E6934">
      <w:pPr>
        <w:numPr>
          <w:ilvl w:val="0"/>
          <w:numId w:val="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3F8D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6E6934" w:rsidRPr="001943C1" w:rsidRDefault="006E6934" w:rsidP="006E693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6E6934" w:rsidRPr="006D6519" w:rsidRDefault="006E6934" w:rsidP="006E693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6E6934" w:rsidRPr="006D6519" w:rsidRDefault="006E6934" w:rsidP="006E6934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E6934" w:rsidRPr="006D6519" w:rsidRDefault="006E6934" w:rsidP="006E6934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6E6934" w:rsidRDefault="006E6934" w:rsidP="006E6934">
      <w:pPr>
        <w:pStyle w:val="a6"/>
        <w:jc w:val="center"/>
        <w:rPr>
          <w:b/>
          <w:lang w:val="ru-RU"/>
        </w:rPr>
      </w:pPr>
    </w:p>
    <w:p w:rsidR="006E6934" w:rsidRDefault="006E6934" w:rsidP="006E6934">
      <w:pPr>
        <w:pStyle w:val="a6"/>
        <w:jc w:val="center"/>
        <w:rPr>
          <w:b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6E6934" w:rsidRDefault="006E6934" w:rsidP="006E6934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6E6934" w:rsidRDefault="002B65FC" w:rsidP="006E6934"/>
    <w:sectPr w:rsidR="002B65FC" w:rsidRPr="006E6934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77" w:rsidRDefault="00DF6F77">
      <w:r>
        <w:separator/>
      </w:r>
    </w:p>
  </w:endnote>
  <w:endnote w:type="continuationSeparator" w:id="0">
    <w:p w:rsidR="00DF6F77" w:rsidRDefault="00DF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77" w:rsidRDefault="00DF6F77">
      <w:r>
        <w:separator/>
      </w:r>
    </w:p>
  </w:footnote>
  <w:footnote w:type="continuationSeparator" w:id="0">
    <w:p w:rsidR="00DF6F77" w:rsidRDefault="00DF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B3C6D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B3C6D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A83"/>
    <w:rsid w:val="00477E0A"/>
    <w:rsid w:val="004843E8"/>
    <w:rsid w:val="004857B6"/>
    <w:rsid w:val="00487467"/>
    <w:rsid w:val="00487603"/>
    <w:rsid w:val="00487EB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C6D"/>
    <w:rsid w:val="007B3E00"/>
    <w:rsid w:val="007C080F"/>
    <w:rsid w:val="007C1888"/>
    <w:rsid w:val="007C2FA4"/>
    <w:rsid w:val="007C7E56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DA8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6F77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7697F3-A642-4826-A1F3-ECE7A70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2AEB-B5E8-40A5-8E9F-C03E1819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2024-12-23T11:46:00Z</dcterms:created>
  <dcterms:modified xsi:type="dcterms:W3CDTF">2024-12-23T11:46:00Z</dcterms:modified>
</cp:coreProperties>
</file>